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Harry P" w:hAnsi="Harry P"/>
          <w:b w:val="0"/>
          <w:bCs/>
          <w:sz w:val="72"/>
          <w:szCs w:val="72"/>
        </w:rPr>
        <w:id w:val="-1066490822"/>
        <w:placeholder>
          <w:docPart w:val="22BC6B7B8D14D1429B1167C9F8229A27"/>
        </w:placeholder>
        <w:temporary/>
        <w:showingPlcHdr/>
        <w15:appearance w15:val="hidden"/>
      </w:sdtPr>
      <w:sdtContent>
        <w:p w14:paraId="7B189F98" w14:textId="77777777" w:rsidR="00FB2517" w:rsidRPr="00427C7D" w:rsidRDefault="00935BD0">
          <w:pPr>
            <w:pStyle w:val="Titel"/>
            <w:rPr>
              <w:rFonts w:ascii="Harry P" w:hAnsi="Harry P"/>
              <w:b w:val="0"/>
              <w:bCs/>
              <w:sz w:val="72"/>
              <w:szCs w:val="72"/>
            </w:rPr>
          </w:pPr>
          <w:r w:rsidRPr="00427C7D">
            <w:rPr>
              <w:rFonts w:ascii="Harry P" w:hAnsi="Harry P"/>
              <w:b w:val="0"/>
              <w:bCs/>
              <w:sz w:val="72"/>
              <w:szCs w:val="72"/>
            </w:rPr>
            <w:t>Men</w:t>
          </w:r>
          <w:r w:rsidRPr="00427C7D">
            <w:rPr>
              <w:rFonts w:ascii="Cambria" w:hAnsi="Cambria" w:cs="Cambria"/>
              <w:b w:val="0"/>
              <w:bCs/>
              <w:sz w:val="72"/>
              <w:szCs w:val="72"/>
            </w:rPr>
            <w:t>ü</w:t>
          </w:r>
        </w:p>
      </w:sdtContent>
    </w:sdt>
    <w:p w14:paraId="7AAF86AC" w14:textId="7F6F8506" w:rsidR="00FB2517" w:rsidRPr="00427C7D" w:rsidRDefault="00427C7D">
      <w:pPr>
        <w:pStyle w:val="berschrift1"/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Vorspeisen</w:t>
      </w:r>
    </w:p>
    <w:p w14:paraId="3ACE6973" w14:textId="2CC5926B" w:rsidR="00FB2517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i w:val="0"/>
          <w:iCs/>
          <w:sz w:val="72"/>
          <w:szCs w:val="72"/>
        </w:rPr>
      </w:pPr>
      <w:r w:rsidRPr="00427C7D">
        <w:rPr>
          <w:rFonts w:ascii="Harry P" w:hAnsi="Harry P"/>
          <w:b w:val="0"/>
          <w:bCs/>
          <w:i w:val="0"/>
          <w:iCs/>
          <w:sz w:val="72"/>
          <w:szCs w:val="72"/>
        </w:rPr>
        <w:t>Salat</w:t>
      </w:r>
    </w:p>
    <w:p w14:paraId="1BB02916" w14:textId="23B8FAD8" w:rsidR="00FB2517" w:rsidRPr="00427C7D" w:rsidRDefault="00427C7D">
      <w:pPr>
        <w:pStyle w:val="berschrift1"/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Hauptspeise</w:t>
      </w:r>
    </w:p>
    <w:p w14:paraId="5024EF55" w14:textId="222524B8" w:rsidR="00FB2517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Lammgulasch</w:t>
      </w:r>
    </w:p>
    <w:p w14:paraId="33FE6E84" w14:textId="79E60AAE" w:rsidR="00FB2517" w:rsidRPr="00427C7D" w:rsidRDefault="00427C7D">
      <w:pPr>
        <w:pStyle w:val="berschrift1"/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Nachspeisen</w:t>
      </w:r>
    </w:p>
    <w:p w14:paraId="0684DF59" w14:textId="676CAF13" w:rsidR="00FB2517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Zimtsterne</w:t>
      </w:r>
    </w:p>
    <w:p w14:paraId="4B82E5A3" w14:textId="312956EC" w:rsidR="00427C7D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Kokosmakronen</w:t>
      </w:r>
    </w:p>
    <w:p w14:paraId="3279192C" w14:textId="22445EA8" w:rsidR="00FB2517" w:rsidRPr="00427C7D" w:rsidRDefault="00427C7D">
      <w:pPr>
        <w:pStyle w:val="berschrift1"/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Getr</w:t>
      </w:r>
      <w:r w:rsidRPr="00427C7D">
        <w:rPr>
          <w:rFonts w:ascii="Cambria" w:hAnsi="Cambria" w:cs="Cambria"/>
          <w:b w:val="0"/>
          <w:bCs/>
          <w:sz w:val="72"/>
          <w:szCs w:val="72"/>
        </w:rPr>
        <w:t>ä</w:t>
      </w:r>
      <w:r w:rsidRPr="00427C7D">
        <w:rPr>
          <w:rFonts w:ascii="Harry P" w:hAnsi="Harry P"/>
          <w:b w:val="0"/>
          <w:bCs/>
          <w:sz w:val="72"/>
          <w:szCs w:val="72"/>
        </w:rPr>
        <w:t>nke</w:t>
      </w:r>
    </w:p>
    <w:p w14:paraId="6AC77D88" w14:textId="75BE5648" w:rsidR="00FB2517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Wein</w:t>
      </w:r>
    </w:p>
    <w:p w14:paraId="1BB06E59" w14:textId="0A3B8552" w:rsidR="00427C7D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Sekt</w:t>
      </w:r>
    </w:p>
    <w:p w14:paraId="5D467CA4" w14:textId="0A129ABA" w:rsidR="00427C7D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Bier</w:t>
      </w:r>
    </w:p>
    <w:p w14:paraId="42609342" w14:textId="77777777" w:rsid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Wasser</w:t>
      </w:r>
    </w:p>
    <w:p w14:paraId="384B5C1E" w14:textId="71F796C9" w:rsidR="00427C7D" w:rsidRPr="00427C7D" w:rsidRDefault="00427C7D" w:rsidP="00427C7D">
      <w:pPr>
        <w:pStyle w:val="Listenabsatz"/>
        <w:numPr>
          <w:ilvl w:val="0"/>
          <w:numId w:val="13"/>
        </w:numPr>
        <w:rPr>
          <w:rFonts w:ascii="Harry P" w:hAnsi="Harry P"/>
          <w:b w:val="0"/>
          <w:bCs/>
          <w:sz w:val="72"/>
          <w:szCs w:val="72"/>
        </w:rPr>
      </w:pPr>
      <w:r w:rsidRPr="00427C7D">
        <w:rPr>
          <w:rFonts w:ascii="Harry P" w:hAnsi="Harry P"/>
          <w:b w:val="0"/>
          <w:bCs/>
          <w:sz w:val="72"/>
          <w:szCs w:val="72"/>
        </w:rPr>
        <w:t>Cola</w:t>
      </w:r>
    </w:p>
    <w:sectPr w:rsidR="00427C7D" w:rsidRPr="00427C7D" w:rsidSect="00427C7D">
      <w:headerReference w:type="default" r:id="rId7"/>
      <w:footerReference w:type="default" r:id="rId8"/>
      <w:headerReference w:type="first" r:id="rId9"/>
      <w:pgSz w:w="11907" w:h="16839" w:code="9"/>
      <w:pgMar w:top="1582" w:right="1797" w:bottom="816" w:left="467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C03A" w14:textId="77777777" w:rsidR="00F36205" w:rsidRDefault="00F36205">
      <w:pPr>
        <w:spacing w:after="0" w:line="240" w:lineRule="auto"/>
      </w:pPr>
      <w:r>
        <w:separator/>
      </w:r>
    </w:p>
  </w:endnote>
  <w:endnote w:type="continuationSeparator" w:id="0">
    <w:p w14:paraId="794F22F8" w14:textId="77777777" w:rsidR="00F36205" w:rsidRDefault="00F3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1EC74" w14:textId="77777777" w:rsidR="00FB2517" w:rsidRDefault="00935BD0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3F5D" w14:textId="77777777" w:rsidR="00F36205" w:rsidRDefault="00F36205">
      <w:pPr>
        <w:spacing w:after="0" w:line="240" w:lineRule="auto"/>
      </w:pPr>
      <w:r>
        <w:separator/>
      </w:r>
    </w:p>
  </w:footnote>
  <w:footnote w:type="continuationSeparator" w:id="0">
    <w:p w14:paraId="1B53720A" w14:textId="77777777" w:rsidR="00F36205" w:rsidRDefault="00F3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D0A9" w14:textId="77777777" w:rsidR="00FB2517" w:rsidRDefault="00F36205">
    <w:pPr>
      <w:pStyle w:val="Kopfzeile"/>
    </w:pPr>
    <w:r>
      <w:rPr>
        <w:noProof/>
      </w:rPr>
      <w:pict w14:anchorId="3FEF0190">
        <v:group id="Group 1" o:spid="_x0000_s1028" alt="Titel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">
          <o:lock v:ext="edit" aspectratio="t"/>
          <v:shape id="Freeform 9" o:spid="_x0000_s1029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1030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C56" w14:textId="77777777" w:rsidR="00FB2517" w:rsidRDefault="00F36205">
    <w:pPr>
      <w:pStyle w:val="Kopfzeile"/>
    </w:pPr>
    <w:r>
      <w:rPr>
        <w:noProof/>
      </w:rPr>
      <w:pict w14:anchorId="5B2359C2">
        <v:group id="Group 3" o:spid="_x0000_s1025" alt="Titel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">
          <o:lock v:ext="edit" aspectratio="t"/>
          <v:shape id="Freeform 9" o:spid="_x0000_s1026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1027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24DA6"/>
    <w:multiLevelType w:val="hybridMultilevel"/>
    <w:tmpl w:val="41E2D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7F39"/>
    <w:multiLevelType w:val="hybridMultilevel"/>
    <w:tmpl w:val="E1F4E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84D"/>
    <w:multiLevelType w:val="hybridMultilevel"/>
    <w:tmpl w:val="29A62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334B6"/>
    <w:multiLevelType w:val="hybridMultilevel"/>
    <w:tmpl w:val="42926D34"/>
    <w:lvl w:ilvl="0" w:tplc="4418E2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7590">
    <w:abstractNumId w:val="9"/>
  </w:num>
  <w:num w:numId="2" w16cid:durableId="1631782441">
    <w:abstractNumId w:val="7"/>
  </w:num>
  <w:num w:numId="3" w16cid:durableId="365525573">
    <w:abstractNumId w:val="6"/>
  </w:num>
  <w:num w:numId="4" w16cid:durableId="706224238">
    <w:abstractNumId w:val="5"/>
  </w:num>
  <w:num w:numId="5" w16cid:durableId="933823471">
    <w:abstractNumId w:val="4"/>
  </w:num>
  <w:num w:numId="6" w16cid:durableId="1951088437">
    <w:abstractNumId w:val="8"/>
  </w:num>
  <w:num w:numId="7" w16cid:durableId="2101413414">
    <w:abstractNumId w:val="3"/>
  </w:num>
  <w:num w:numId="8" w16cid:durableId="1818104818">
    <w:abstractNumId w:val="2"/>
  </w:num>
  <w:num w:numId="9" w16cid:durableId="592935398">
    <w:abstractNumId w:val="1"/>
  </w:num>
  <w:num w:numId="10" w16cid:durableId="926580043">
    <w:abstractNumId w:val="0"/>
  </w:num>
  <w:num w:numId="11" w16cid:durableId="2093550085">
    <w:abstractNumId w:val="13"/>
  </w:num>
  <w:num w:numId="12" w16cid:durableId="2096851795">
    <w:abstractNumId w:val="12"/>
  </w:num>
  <w:num w:numId="13" w16cid:durableId="1836647944">
    <w:abstractNumId w:val="10"/>
  </w:num>
  <w:num w:numId="14" w16cid:durableId="1583294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D"/>
    <w:rsid w:val="001E2863"/>
    <w:rsid w:val="00427C7D"/>
    <w:rsid w:val="005B7DFF"/>
    <w:rsid w:val="0078545F"/>
    <w:rsid w:val="00935BD0"/>
    <w:rsid w:val="00B54F1F"/>
    <w:rsid w:val="00F36205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7775"/>
  <w15:chartTrackingRefBased/>
  <w15:docId w15:val="{4CA0F57E-E230-BB48-9553-E79E1341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863"/>
    <w:rPr>
      <w:b/>
      <w:i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el">
    <w:name w:val="Title"/>
    <w:basedOn w:val="Standard"/>
    <w:link w:val="TitelZchn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elZchn">
    <w:name w:val="Titel Zchn"/>
    <w:basedOn w:val="Absatz-Standardschriftart"/>
    <w:link w:val="Titel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322" w:themeColor="text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322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3C9E9D" w:themeColor="accent1"/>
      <w:sz w:val="3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b/>
      <w:iCs/>
      <w:color w:val="3C9E9D" w:themeColor="accent1"/>
      <w:sz w:val="30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262322" w:themeColor="text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3C9E9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Listenabsatz">
    <w:name w:val="List Paragraph"/>
    <w:basedOn w:val="Standard"/>
    <w:uiPriority w:val="34"/>
    <w:unhideWhenUsed/>
    <w:qFormat/>
    <w:rsid w:val="0042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rdinand/Library/Containers/com.microsoft.Word/Data/Library/Application%20Support/Microsoft/Office/16.0/DTS/de-DE%7b9EE92878-4955-4646-8578-306DC6C01807%7d/%7bB324192C-62B9-1341-9D0D-5FDC121E2B4A%7dtf100020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BC6B7B8D14D1429B1167C9F822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29BE0-0606-FC4E-9BA2-AEE16A2FBC3C}"/>
      </w:docPartPr>
      <w:docPartBody>
        <w:p w:rsidR="00000000" w:rsidRDefault="00000000">
          <w:pPr>
            <w:pStyle w:val="22BC6B7B8D14D1429B1167C9F8229A27"/>
          </w:pPr>
          <w:r w:rsidRPr="00B54F1F">
            <w:t>Menü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F3"/>
    <w:rsid w:val="00F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BC6B7B8D14D1429B1167C9F8229A27">
    <w:name w:val="22BC6B7B8D14D1429B1167C9F8229A27"/>
  </w:style>
  <w:style w:type="paragraph" w:customStyle="1" w:styleId="C8224F121C55D24CBEFA80CAB37C99D4">
    <w:name w:val="C8224F121C55D24CBEFA80CAB37C99D4"/>
  </w:style>
  <w:style w:type="paragraph" w:customStyle="1" w:styleId="ED2108451FA42E4CBC275901518999D3">
    <w:name w:val="ED2108451FA42E4CBC275901518999D3"/>
  </w:style>
  <w:style w:type="paragraph" w:customStyle="1" w:styleId="96337A0D0AE5A74BB9C9EED43CDFEA83">
    <w:name w:val="96337A0D0AE5A74BB9C9EED43CDFEA83"/>
  </w:style>
  <w:style w:type="paragraph" w:customStyle="1" w:styleId="7B15F90199D5AA4E8DF3270ECD00DC53">
    <w:name w:val="7B15F90199D5AA4E8DF3270ECD00DC53"/>
  </w:style>
  <w:style w:type="paragraph" w:customStyle="1" w:styleId="6A3A267B2455724E84C542F438225CE1">
    <w:name w:val="6A3A267B2455724E84C542F438225CE1"/>
  </w:style>
  <w:style w:type="paragraph" w:customStyle="1" w:styleId="30F82C83DFB17549957EA610EF030830">
    <w:name w:val="30F82C83DFB17549957EA610EF030830"/>
  </w:style>
  <w:style w:type="paragraph" w:customStyle="1" w:styleId="DAF2351170991F4C8D02CFBF0DCE7337">
    <w:name w:val="DAF2351170991F4C8D02CFBF0DCE7337"/>
  </w:style>
  <w:style w:type="paragraph" w:customStyle="1" w:styleId="2C1787755718074F89E5DFE6DC36DBA8">
    <w:name w:val="2C1787755718074F89E5DFE6DC36D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Menü.dotx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Loos</dc:creator>
  <cp:keywords/>
  <dc:description/>
  <cp:lastModifiedBy>Loos Ferdinand</cp:lastModifiedBy>
  <cp:revision>1</cp:revision>
  <dcterms:created xsi:type="dcterms:W3CDTF">2023-11-26T13:41:00Z</dcterms:created>
  <dcterms:modified xsi:type="dcterms:W3CDTF">2023-11-26T13:48:00Z</dcterms:modified>
</cp:coreProperties>
</file>